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056D" w14:textId="77777777" w:rsidR="0054493C" w:rsidRDefault="00441209" w:rsidP="005D7CBF">
      <w:pPr>
        <w:tabs>
          <w:tab w:val="left" w:pos="662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4DDAAD" w14:textId="77777777" w:rsidR="00DA1224" w:rsidRDefault="00DA1224" w:rsidP="00A602C7">
      <w:pPr>
        <w:pStyle w:val="3"/>
        <w:jc w:val="center"/>
      </w:pPr>
    </w:p>
    <w:p w14:paraId="7DCADB89" w14:textId="77777777" w:rsidR="00EC26AD" w:rsidRDefault="00EC26AD" w:rsidP="00EC26AD">
      <w:pPr>
        <w:pStyle w:val="af1"/>
      </w:pPr>
      <w:r>
        <w:t>РОССИЙСКАЯ ФЕДЕРАЦИЯ</w:t>
      </w:r>
    </w:p>
    <w:p w14:paraId="6A551BEA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5E1CD7AB" w14:textId="77777777" w:rsidR="001B255F" w:rsidRPr="001B255F" w:rsidRDefault="001B255F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138A9809" w14:textId="77777777" w:rsidR="00ED28B8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</w:p>
    <w:p w14:paraId="46F74DBD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ED28B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186E158B" w14:textId="77777777"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14:paraId="523D2CB8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FE963AA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07A13BEA" w14:textId="77777777" w:rsidR="00EC26AD" w:rsidRDefault="00EC26AD" w:rsidP="00EC26AD">
      <w:pPr>
        <w:jc w:val="center"/>
        <w:rPr>
          <w:sz w:val="28"/>
        </w:rPr>
      </w:pPr>
    </w:p>
    <w:p w14:paraId="4F843A9A" w14:textId="77777777" w:rsidR="00EC26AD" w:rsidRDefault="00EC26AD" w:rsidP="00047E94">
      <w:pPr>
        <w:tabs>
          <w:tab w:val="left" w:pos="7317"/>
        </w:tabs>
        <w:rPr>
          <w:sz w:val="28"/>
        </w:rPr>
      </w:pPr>
      <w:r>
        <w:rPr>
          <w:sz w:val="28"/>
        </w:rPr>
        <w:t xml:space="preserve">от </w:t>
      </w:r>
      <w:r w:rsidR="001B1DB6">
        <w:rPr>
          <w:sz w:val="28"/>
        </w:rPr>
        <w:t>12</w:t>
      </w:r>
      <w:r>
        <w:rPr>
          <w:sz w:val="28"/>
        </w:rPr>
        <w:t>.</w:t>
      </w:r>
      <w:r w:rsidR="003F7541">
        <w:rPr>
          <w:sz w:val="28"/>
        </w:rPr>
        <w:t>10</w:t>
      </w:r>
      <w:r>
        <w:rPr>
          <w:sz w:val="28"/>
        </w:rPr>
        <w:t>.20</w:t>
      </w:r>
      <w:r w:rsidR="00ED28B8">
        <w:rPr>
          <w:sz w:val="28"/>
        </w:rPr>
        <w:t>20</w:t>
      </w:r>
      <w:r w:rsidR="0004249E">
        <w:rPr>
          <w:sz w:val="28"/>
        </w:rPr>
        <w:t xml:space="preserve"> </w:t>
      </w:r>
      <w:r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>
        <w:rPr>
          <w:sz w:val="28"/>
        </w:rPr>
        <w:t xml:space="preserve"> № </w:t>
      </w:r>
      <w:r w:rsidR="003F7541">
        <w:rPr>
          <w:sz w:val="28"/>
        </w:rPr>
        <w:t>1</w:t>
      </w:r>
      <w:r w:rsidR="001B1DB6">
        <w:rPr>
          <w:sz w:val="28"/>
        </w:rPr>
        <w:t>28</w:t>
      </w:r>
      <w:r>
        <w:rPr>
          <w:sz w:val="28"/>
        </w:rPr>
        <w:t xml:space="preserve">   </w:t>
      </w:r>
      <w:r w:rsidR="00047E94">
        <w:rPr>
          <w:sz w:val="28"/>
        </w:rPr>
        <w:tab/>
        <w:t>х.Веселый</w:t>
      </w:r>
    </w:p>
    <w:p w14:paraId="1EC9016F" w14:textId="77777777" w:rsidR="00416EE3" w:rsidRDefault="00416EE3" w:rsidP="00416EE3"/>
    <w:p w14:paraId="2048D0D9" w14:textId="77777777"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2480E049" w14:textId="77777777"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7F2926FC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ED28B8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  <w:r w:rsidR="003F7541">
        <w:rPr>
          <w:sz w:val="28"/>
        </w:rPr>
        <w:t>9 месяцев</w:t>
      </w:r>
      <w:r>
        <w:rPr>
          <w:sz w:val="28"/>
        </w:rPr>
        <w:t xml:space="preserve"> 20</w:t>
      </w:r>
      <w:r w:rsidR="00ED28B8">
        <w:rPr>
          <w:sz w:val="28"/>
        </w:rPr>
        <w:t>20</w:t>
      </w:r>
      <w:r>
        <w:rPr>
          <w:sz w:val="28"/>
        </w:rPr>
        <w:t xml:space="preserve"> года</w:t>
      </w:r>
    </w:p>
    <w:p w14:paraId="68C982E9" w14:textId="77777777"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5B01E1B" w14:textId="77777777"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072F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207FB625" w14:textId="77777777" w:rsidR="00ED28B8" w:rsidRDefault="00ED28B8" w:rsidP="007D3CF0">
      <w:pPr>
        <w:jc w:val="both"/>
        <w:rPr>
          <w:sz w:val="28"/>
          <w:szCs w:val="28"/>
        </w:rPr>
      </w:pPr>
    </w:p>
    <w:p w14:paraId="5E7B7617" w14:textId="77777777"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постановлением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494396">
        <w:rPr>
          <w:sz w:val="28"/>
          <w:szCs w:val="28"/>
        </w:rPr>
        <w:t>2</w:t>
      </w:r>
      <w:r w:rsidR="00ED28B8">
        <w:rPr>
          <w:sz w:val="28"/>
          <w:szCs w:val="28"/>
        </w:rPr>
        <w:t>6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.201</w:t>
      </w:r>
      <w:r w:rsidR="00ED28B8">
        <w:rPr>
          <w:sz w:val="28"/>
          <w:szCs w:val="28"/>
        </w:rPr>
        <w:t>9</w:t>
      </w:r>
      <w:r w:rsidR="007C638B">
        <w:rPr>
          <w:sz w:val="28"/>
          <w:szCs w:val="28"/>
        </w:rPr>
        <w:t xml:space="preserve"> года № 1</w:t>
      </w:r>
      <w:r w:rsidR="00ED28B8">
        <w:rPr>
          <w:sz w:val="28"/>
          <w:szCs w:val="28"/>
        </w:rPr>
        <w:t>89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20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3F7541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постановлению.</w:t>
      </w:r>
    </w:p>
    <w:p w14:paraId="416E4997" w14:textId="77777777" w:rsidR="003B5925" w:rsidRPr="003B5925" w:rsidRDefault="000E5CBA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3CF0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3F09FBA6" w14:textId="77777777" w:rsidR="00BE6866" w:rsidRDefault="007D3CF0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7D07E851" w14:textId="77777777" w:rsidR="00CA5D5E" w:rsidRDefault="00CA5D5E" w:rsidP="009050D9">
      <w:pPr>
        <w:rPr>
          <w:sz w:val="28"/>
          <w:szCs w:val="28"/>
        </w:rPr>
      </w:pPr>
    </w:p>
    <w:p w14:paraId="33686389" w14:textId="77777777" w:rsidR="00494396" w:rsidRDefault="00494396" w:rsidP="009050D9">
      <w:pPr>
        <w:rPr>
          <w:sz w:val="28"/>
          <w:szCs w:val="28"/>
        </w:rPr>
      </w:pPr>
    </w:p>
    <w:p w14:paraId="46BF5F34" w14:textId="77777777" w:rsidR="00494396" w:rsidRDefault="00494396" w:rsidP="009050D9">
      <w:pPr>
        <w:rPr>
          <w:sz w:val="28"/>
          <w:szCs w:val="28"/>
        </w:rPr>
      </w:pPr>
    </w:p>
    <w:p w14:paraId="36B41EF7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714B1BD" w14:textId="77777777"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proofErr w:type="spellStart"/>
      <w:r w:rsidR="0049439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494396">
        <w:rPr>
          <w:sz w:val="28"/>
          <w:szCs w:val="28"/>
        </w:rPr>
        <w:t>Титоренко</w:t>
      </w:r>
      <w:proofErr w:type="spellEnd"/>
    </w:p>
    <w:p w14:paraId="2FF3687E" w14:textId="77777777" w:rsidR="005110E4" w:rsidRDefault="005110E4" w:rsidP="00796F0F">
      <w:pPr>
        <w:rPr>
          <w:sz w:val="28"/>
          <w:szCs w:val="28"/>
        </w:rPr>
      </w:pPr>
    </w:p>
    <w:p w14:paraId="27FC7288" w14:textId="77777777" w:rsidR="000072F1" w:rsidRDefault="000072F1" w:rsidP="00796F0F">
      <w:pPr>
        <w:rPr>
          <w:sz w:val="24"/>
          <w:szCs w:val="24"/>
        </w:rPr>
      </w:pPr>
    </w:p>
    <w:p w14:paraId="1AC28D32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D5C25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4AF7D13" w14:textId="77777777" w:rsidR="008C5CDF" w:rsidRDefault="00796F0F" w:rsidP="0088001D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7D3CF0">
        <w:rPr>
          <w:sz w:val="24"/>
          <w:szCs w:val="24"/>
        </w:rPr>
        <w:t>,</w:t>
      </w:r>
      <w:r w:rsidR="000072F1">
        <w:rPr>
          <w:sz w:val="24"/>
          <w:szCs w:val="24"/>
        </w:rPr>
        <w:t>5-43-85</w:t>
      </w:r>
    </w:p>
    <w:p w14:paraId="4B5E076F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71501CBD" w14:textId="77777777" w:rsidR="00706151" w:rsidRDefault="00706151" w:rsidP="002458F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296B82AF" w14:textId="77777777" w:rsidR="00706151" w:rsidRPr="00BF44CF" w:rsidRDefault="00706151" w:rsidP="002458F2">
      <w:pPr>
        <w:jc w:val="right"/>
      </w:pPr>
      <w:r>
        <w:t xml:space="preserve">к постановлению Администрации </w:t>
      </w:r>
      <w:r w:rsidR="000072F1">
        <w:t>Веселовс</w:t>
      </w:r>
      <w:r w:rsidR="00C31273">
        <w:t xml:space="preserve">кого </w:t>
      </w:r>
      <w:r>
        <w:t xml:space="preserve">сельского поселения от </w:t>
      </w:r>
      <w:r w:rsidR="001B1DB6">
        <w:t>1</w:t>
      </w:r>
      <w:r w:rsidR="00494396">
        <w:t>2</w:t>
      </w:r>
      <w:r>
        <w:t>.</w:t>
      </w:r>
      <w:r w:rsidR="003F7541">
        <w:t>10</w:t>
      </w:r>
      <w:r>
        <w:t>.20</w:t>
      </w:r>
      <w:r w:rsidR="00ED28B8">
        <w:t xml:space="preserve">20 </w:t>
      </w:r>
      <w:r>
        <w:t>г</w:t>
      </w:r>
      <w:r w:rsidR="00302849">
        <w:t xml:space="preserve">. </w:t>
      </w:r>
      <w:r>
        <w:t xml:space="preserve"> № </w:t>
      </w:r>
      <w:r w:rsidR="001B1DB6">
        <w:t>128</w:t>
      </w:r>
    </w:p>
    <w:p w14:paraId="1C814F84" w14:textId="77777777"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14:paraId="27D4298F" w14:textId="77777777"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302849">
        <w:rPr>
          <w:sz w:val="24"/>
          <w:szCs w:val="24"/>
        </w:rPr>
        <w:t>на 20</w:t>
      </w:r>
      <w:r w:rsidR="00ED28B8">
        <w:rPr>
          <w:sz w:val="24"/>
          <w:szCs w:val="24"/>
        </w:rPr>
        <w:t>20</w:t>
      </w:r>
      <w:r w:rsidR="00302849">
        <w:rPr>
          <w:sz w:val="24"/>
          <w:szCs w:val="24"/>
        </w:rPr>
        <w:t xml:space="preserve"> год по итогам </w:t>
      </w:r>
      <w:r w:rsidR="003F7541">
        <w:rPr>
          <w:sz w:val="24"/>
          <w:szCs w:val="24"/>
        </w:rPr>
        <w:t>9-ти месяцев</w:t>
      </w:r>
      <w:r w:rsidR="00302849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</w:t>
      </w:r>
      <w:r w:rsidR="00ED28B8">
        <w:rPr>
          <w:sz w:val="24"/>
          <w:szCs w:val="24"/>
        </w:rPr>
        <w:t>20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14:paraId="254CE4F8" w14:textId="77777777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C0B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45A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7E1B691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925C98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29B0BC13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6B0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DA36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4EE90F3A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418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642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BE24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E96" w14:textId="77777777"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13E72396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14:paraId="32AD290C" w14:textId="77777777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FC5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B99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471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052A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EAC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455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7CA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6A221456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CEC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7FDE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216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14:paraId="78719E07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025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CAA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CBB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8FB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EB0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70C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A6D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A8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628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C07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14:paraId="2E09D235" w14:textId="77777777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B8E" w14:textId="77777777"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78C" w14:textId="77777777"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6D4C342D" w14:textId="77777777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7C1" w14:textId="77777777"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26A" w14:textId="77777777"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176800CE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0FB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FC3" w14:textId="77777777"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69F" w14:textId="77777777"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FE0" w14:textId="77777777" w:rsidR="00DF3EF0" w:rsidRDefault="00DF3EF0" w:rsidP="003F754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F7541">
              <w:rPr>
                <w:rFonts w:ascii="Times New Roman" w:hAnsi="Times New Roman"/>
                <w:sz w:val="24"/>
                <w:szCs w:val="24"/>
              </w:rPr>
              <w:t>9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3F7541">
              <w:rPr>
                <w:rFonts w:ascii="Times New Roman" w:hAnsi="Times New Roman"/>
                <w:sz w:val="24"/>
                <w:szCs w:val="24"/>
              </w:rPr>
              <w:t>4414,9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3F7541">
              <w:rPr>
                <w:rFonts w:ascii="Times New Roman" w:hAnsi="Times New Roman"/>
                <w:sz w:val="24"/>
                <w:szCs w:val="24"/>
              </w:rPr>
              <w:t>73,5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B477" w14:textId="77777777" w:rsidR="00DF3EF0" w:rsidRDefault="00DF3EF0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F3D" w14:textId="77777777" w:rsidR="00DF3EF0" w:rsidRDefault="002059BA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AA9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6D7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0F4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B61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14:paraId="4EE71607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D24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A70" w14:textId="77777777"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28A" w14:textId="77777777"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FC1" w14:textId="77777777" w:rsidR="002059BA" w:rsidRDefault="002059BA" w:rsidP="00317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043" w14:textId="77777777" w:rsidR="002059BA" w:rsidRPr="00706151" w:rsidRDefault="002059BA" w:rsidP="00317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950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D22" w14:textId="77777777"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0D8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319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DD3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14:paraId="5F9E980B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43C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587" w14:textId="77777777"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409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12F" w14:textId="77777777" w:rsidR="00DF3EF0" w:rsidRDefault="00DF3EF0" w:rsidP="000071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98,9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1EA" w14:textId="77777777" w:rsidR="00DF3EF0" w:rsidRDefault="00DF3EF0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FAE" w14:textId="77777777" w:rsidR="00DF3EF0" w:rsidRDefault="001100E2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2F9A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52B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4B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72B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14:paraId="2D073B82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55C" w14:textId="77777777"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2AF" w14:textId="77777777"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1DEBAE3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C18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B3B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14:paraId="594BD7E9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71E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15E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C93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CAE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31C6" w14:textId="77777777" w:rsidR="00DF3EF0" w:rsidRDefault="00DF3EF0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ECB" w14:textId="77777777" w:rsidR="00DF3EF0" w:rsidRDefault="001100E2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30F2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D88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572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8BD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3AB8FC8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9E6" w14:textId="77777777" w:rsidR="00DF3EF0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7BF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00A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536" w14:textId="77777777" w:rsidR="00DF3EF0" w:rsidRDefault="00DF3EF0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73A" w14:textId="77777777" w:rsidR="00DF3EF0" w:rsidRDefault="00DF3EF0" w:rsidP="00317AD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ECB" w14:textId="77777777" w:rsidR="00DF3EF0" w:rsidRDefault="001100E2" w:rsidP="00317AD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0D4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AE4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750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A4D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14:paraId="5CBD94A7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6E9" w14:textId="77777777"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2BE" w14:textId="77777777"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14:paraId="09153915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E81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406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8F2" w:rsidRPr="00706151" w14:paraId="691536E6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860" w14:textId="77777777" w:rsidR="002458F2" w:rsidRPr="00706151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41C4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A19" w14:textId="77777777" w:rsidR="002458F2" w:rsidRDefault="002458F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5E8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14C" w14:textId="77777777" w:rsidR="002458F2" w:rsidRDefault="002458F2" w:rsidP="00317AD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62E" w14:textId="77777777" w:rsidR="002458F2" w:rsidRDefault="002458F2" w:rsidP="00317ADB">
            <w:r w:rsidRPr="008833D9">
              <w:rPr>
                <w:sz w:val="24"/>
                <w:szCs w:val="24"/>
              </w:rPr>
              <w:t>31.12.20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E0B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53C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573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0EC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8F2" w:rsidRPr="00706151" w14:paraId="2CAE25AA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53C" w14:textId="77777777" w:rsidR="002458F2" w:rsidRDefault="002458F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FD46" w14:textId="77777777" w:rsidR="002458F2" w:rsidRPr="00135F57" w:rsidRDefault="002458F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7A6" w14:textId="77777777" w:rsidR="002458F2" w:rsidRDefault="002458F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077" w14:textId="77777777" w:rsidR="002458F2" w:rsidRDefault="002458F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1CF" w14:textId="77777777" w:rsidR="002458F2" w:rsidRDefault="002458F2" w:rsidP="00317ADB">
            <w:pPr>
              <w:pStyle w:val="a3"/>
              <w:ind w:left="60" w:hanging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E1A" w14:textId="77777777" w:rsidR="002458F2" w:rsidRDefault="002458F2" w:rsidP="00317ADB">
            <w:r w:rsidRPr="008833D9">
              <w:rPr>
                <w:sz w:val="24"/>
                <w:szCs w:val="24"/>
              </w:rPr>
              <w:t>31.12.20</w:t>
            </w:r>
            <w:r w:rsidR="00317ADB">
              <w:rPr>
                <w:sz w:val="24"/>
                <w:szCs w:val="24"/>
              </w:rPr>
              <w:t>20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55C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310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214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E3A" w14:textId="77777777" w:rsidR="002458F2" w:rsidRDefault="002458F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14:paraId="20676052" w14:textId="77777777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87F" w14:textId="77777777"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C87" w14:textId="77777777"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14:paraId="1910E9C9" w14:textId="77777777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522" w14:textId="77777777"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DCD" w14:textId="77777777"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14:paraId="265D426B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38" w14:textId="77777777"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4F5" w14:textId="77777777"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2E22" w14:textId="77777777"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41A" w14:textId="77777777"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D10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4CC8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073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3AB" w14:textId="77777777"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370" w14:textId="77777777"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AC6" w14:textId="77777777"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19CA0C09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718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4B5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0A8" w14:textId="77777777"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570" w14:textId="77777777"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45EC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881" w14:textId="77777777" w:rsidR="00DF3EF0" w:rsidRPr="00706151" w:rsidRDefault="00DF3EF0" w:rsidP="00317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86E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118D" w14:textId="77777777"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3E7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B20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14:paraId="709CFE30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DD6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043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E8E" w14:textId="77777777"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CDD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481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7E0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2C24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AA8" w14:textId="77777777"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71B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C1C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14:paraId="4C35902D" w14:textId="77777777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68E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DD0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171" w14:textId="77777777"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D77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7AA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889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6F4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78C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595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928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8F6E0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2D53B1C3" w14:textId="77777777"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7ED75D21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271CAC48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120A1236" w14:textId="77777777"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3F7541">
        <w:rPr>
          <w:sz w:val="28"/>
          <w:szCs w:val="28"/>
        </w:rPr>
        <w:t>9-ти</w:t>
      </w:r>
      <w:r w:rsidRPr="001104E0">
        <w:rPr>
          <w:sz w:val="28"/>
          <w:szCs w:val="28"/>
        </w:rPr>
        <w:t xml:space="preserve"> </w:t>
      </w:r>
      <w:r w:rsidR="003F7541">
        <w:rPr>
          <w:sz w:val="28"/>
          <w:szCs w:val="28"/>
        </w:rPr>
        <w:t>месяцев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20</w:t>
      </w:r>
      <w:r w:rsidRPr="001104E0">
        <w:rPr>
          <w:sz w:val="28"/>
          <w:szCs w:val="28"/>
        </w:rPr>
        <w:t>года)</w:t>
      </w:r>
    </w:p>
    <w:p w14:paraId="2769631B" w14:textId="77777777"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110BD336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0DB26E46" w14:textId="77777777"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20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14:paraId="113D3AFD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750CC14A" w14:textId="77777777"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14:paraId="05603BBB" w14:textId="77777777"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14:paraId="57E0348C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</w:t>
      </w:r>
      <w:r w:rsidR="003F7541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поселения.</w:t>
      </w:r>
    </w:p>
    <w:p w14:paraId="4F4CC0DD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14:paraId="4E8FCE9A" w14:textId="77777777"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3F7541">
        <w:rPr>
          <w:rFonts w:ascii="Times New Roman" w:hAnsi="Times New Roman" w:cs="Times New Roman"/>
          <w:sz w:val="28"/>
          <w:szCs w:val="28"/>
        </w:rPr>
        <w:t>20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3F7541">
        <w:rPr>
          <w:rFonts w:ascii="Times New Roman" w:hAnsi="Times New Roman" w:cs="Times New Roman"/>
          <w:sz w:val="28"/>
          <w:szCs w:val="28"/>
        </w:rPr>
        <w:t>10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20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3F7541">
        <w:rPr>
          <w:rFonts w:ascii="Times New Roman" w:hAnsi="Times New Roman" w:cs="Times New Roman"/>
          <w:sz w:val="28"/>
          <w:szCs w:val="28"/>
        </w:rPr>
        <w:t>266,0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F7541">
        <w:rPr>
          <w:rFonts w:ascii="Times New Roman" w:hAnsi="Times New Roman" w:cs="Times New Roman"/>
          <w:sz w:val="28"/>
          <w:szCs w:val="28"/>
        </w:rPr>
        <w:t>26,8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3F7541">
        <w:rPr>
          <w:rFonts w:ascii="Times New Roman" w:hAnsi="Times New Roman" w:cs="Times New Roman"/>
          <w:sz w:val="28"/>
          <w:szCs w:val="28"/>
        </w:rPr>
        <w:t>9 месяцев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20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3F7541">
        <w:rPr>
          <w:rFonts w:ascii="Times New Roman" w:hAnsi="Times New Roman" w:cs="Times New Roman"/>
          <w:sz w:val="28"/>
          <w:szCs w:val="28"/>
        </w:rPr>
        <w:t>4414,9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3F7541">
        <w:rPr>
          <w:rFonts w:ascii="Times New Roman" w:hAnsi="Times New Roman" w:cs="Times New Roman"/>
          <w:sz w:val="28"/>
          <w:szCs w:val="28"/>
        </w:rPr>
        <w:t>73,5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14:paraId="7DF5CE7F" w14:textId="77777777"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3F7541">
        <w:rPr>
          <w:sz w:val="28"/>
          <w:szCs w:val="28"/>
        </w:rPr>
        <w:t>произведена 11</w:t>
      </w:r>
      <w:r w:rsidRPr="00A912A4">
        <w:rPr>
          <w:sz w:val="28"/>
          <w:szCs w:val="28"/>
        </w:rPr>
        <w:t xml:space="preserve"> июля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года.</w:t>
      </w:r>
    </w:p>
    <w:p w14:paraId="59FFD532" w14:textId="77777777"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исполнени</w:t>
      </w:r>
      <w:r w:rsidR="003F7541">
        <w:rPr>
          <w:rFonts w:ascii="Times New Roman" w:hAnsi="Times New Roman"/>
          <w:sz w:val="28"/>
          <w:szCs w:val="28"/>
          <w:lang w:eastAsia="ru-RU"/>
        </w:rPr>
        <w:t>е выполнено</w:t>
      </w:r>
      <w:r w:rsidRPr="00A912A4">
        <w:rPr>
          <w:rFonts w:ascii="Times New Roman" w:hAnsi="Times New Roman"/>
          <w:sz w:val="28"/>
          <w:szCs w:val="28"/>
          <w:lang w:eastAsia="ru-RU"/>
        </w:rPr>
        <w:t>.</w:t>
      </w:r>
    </w:p>
    <w:p w14:paraId="46A2D121" w14:textId="77777777"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3F7541">
        <w:rPr>
          <w:rFonts w:ascii="Times New Roman" w:hAnsi="Times New Roman" w:cs="Times New Roman"/>
          <w:sz w:val="28"/>
          <w:szCs w:val="28"/>
        </w:rPr>
        <w:t>20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14:paraId="6F3DC364" w14:textId="77777777"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3F7541">
        <w:rPr>
          <w:sz w:val="28"/>
          <w:szCs w:val="28"/>
        </w:rPr>
        <w:t>1</w:t>
      </w:r>
      <w:r w:rsidR="00A92293" w:rsidRPr="00A912A4">
        <w:rPr>
          <w:sz w:val="28"/>
          <w:szCs w:val="28"/>
        </w:rPr>
        <w:t xml:space="preserve"> - 202</w:t>
      </w:r>
      <w:r w:rsidR="00317ADB">
        <w:rPr>
          <w:sz w:val="28"/>
          <w:szCs w:val="28"/>
        </w:rPr>
        <w:t>3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3F7541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3F7541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9930DD">
        <w:rPr>
          <w:sz w:val="28"/>
          <w:szCs w:val="28"/>
        </w:rPr>
        <w:t>1</w:t>
      </w:r>
      <w:r w:rsidR="00317ADB">
        <w:rPr>
          <w:sz w:val="28"/>
          <w:szCs w:val="28"/>
        </w:rPr>
        <w:t>7</w:t>
      </w:r>
      <w:r w:rsidR="00A92293" w:rsidRPr="004B17E0">
        <w:rPr>
          <w:sz w:val="28"/>
          <w:szCs w:val="28"/>
        </w:rPr>
        <w:t>.0</w:t>
      </w:r>
      <w:r w:rsidR="009938E1" w:rsidRPr="004B17E0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317ADB">
        <w:rPr>
          <w:sz w:val="28"/>
          <w:szCs w:val="28"/>
        </w:rPr>
        <w:t>20</w:t>
      </w:r>
      <w:r w:rsidR="00A92293" w:rsidRPr="004B17E0">
        <w:rPr>
          <w:sz w:val="28"/>
          <w:szCs w:val="28"/>
        </w:rPr>
        <w:t xml:space="preserve"> № </w:t>
      </w:r>
      <w:r w:rsidR="00317ADB">
        <w:rPr>
          <w:sz w:val="28"/>
          <w:szCs w:val="28"/>
        </w:rPr>
        <w:t>77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317ADB">
        <w:rPr>
          <w:sz w:val="28"/>
          <w:szCs w:val="28"/>
        </w:rPr>
        <w:t>1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317ADB">
        <w:rPr>
          <w:sz w:val="28"/>
          <w:szCs w:val="28"/>
        </w:rPr>
        <w:t>2</w:t>
      </w:r>
      <w:r w:rsidR="009938E1" w:rsidRPr="00A912A4">
        <w:rPr>
          <w:sz w:val="28"/>
          <w:szCs w:val="28"/>
        </w:rPr>
        <w:t xml:space="preserve"> и 202</w:t>
      </w:r>
      <w:r w:rsidR="00317ADB">
        <w:rPr>
          <w:sz w:val="28"/>
          <w:szCs w:val="28"/>
        </w:rPr>
        <w:t>3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14:paraId="2F7DBC74" w14:textId="77777777"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 xml:space="preserve">20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14:paraId="05B381FD" w14:textId="77777777"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528E8433" w14:textId="77777777"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20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14:paraId="407288B2" w14:textId="77777777"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14:paraId="04F2EB49" w14:textId="77777777"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1 предусмотрено 3 основных мероприятий и 1 контрольное событие, которые находятся на исполнении.</w:t>
      </w:r>
    </w:p>
    <w:p w14:paraId="76390218" w14:textId="77777777" w:rsidR="00DC53A5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>, которые находятся на исполнении.</w:t>
      </w:r>
    </w:p>
    <w:p w14:paraId="041243DD" w14:textId="77777777"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3 предусмотрено 2 основных мероприятий и 1 контрольное событие, которы</w:t>
      </w:r>
      <w:r w:rsidR="00DA789C">
        <w:rPr>
          <w:sz w:val="28"/>
          <w:szCs w:val="28"/>
        </w:rPr>
        <w:t>й</w:t>
      </w:r>
      <w:r w:rsidRPr="00A912A4">
        <w:rPr>
          <w:sz w:val="28"/>
          <w:szCs w:val="28"/>
        </w:rPr>
        <w:t xml:space="preserve"> </w:t>
      </w:r>
      <w:r w:rsidR="00DA789C">
        <w:rPr>
          <w:sz w:val="28"/>
          <w:szCs w:val="28"/>
        </w:rPr>
        <w:t>будет реализован в течении 2020 года.</w:t>
      </w:r>
    </w:p>
    <w:p w14:paraId="4BC2338D" w14:textId="77777777" w:rsidR="00DA789C" w:rsidRDefault="00DC53A5" w:rsidP="00DA789C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DA789C" w:rsidRPr="00A912A4">
        <w:rPr>
          <w:sz w:val="28"/>
          <w:szCs w:val="28"/>
        </w:rPr>
        <w:t>которы</w:t>
      </w:r>
      <w:r w:rsidR="00DA789C">
        <w:rPr>
          <w:sz w:val="28"/>
          <w:szCs w:val="28"/>
        </w:rPr>
        <w:t>й</w:t>
      </w:r>
      <w:r w:rsidR="00DA789C" w:rsidRPr="00A912A4">
        <w:rPr>
          <w:sz w:val="28"/>
          <w:szCs w:val="28"/>
        </w:rPr>
        <w:t xml:space="preserve"> </w:t>
      </w:r>
      <w:r w:rsidR="00DA789C">
        <w:rPr>
          <w:sz w:val="28"/>
          <w:szCs w:val="28"/>
        </w:rPr>
        <w:t>будет реализован в течении 2020 года.</w:t>
      </w:r>
    </w:p>
    <w:p w14:paraId="74407FE3" w14:textId="77777777" w:rsidR="00A912A4" w:rsidRPr="00A912A4" w:rsidRDefault="00A912A4" w:rsidP="00DA789C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DA789C">
        <w:rPr>
          <w:sz w:val="28"/>
          <w:szCs w:val="28"/>
        </w:rPr>
        <w:t>9-ти месяцев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20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14:paraId="6977153C" w14:textId="77777777"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14:paraId="18767CAF" w14:textId="77777777"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0530F0">
          <w:pgSz w:w="11907" w:h="16840"/>
          <w:pgMar w:top="1531" w:right="624" w:bottom="1134" w:left="567" w:header="720" w:footer="720" w:gutter="0"/>
          <w:cols w:space="720"/>
        </w:sectPr>
      </w:pPr>
    </w:p>
    <w:p w14:paraId="149A0FE8" w14:textId="77777777"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14:paraId="7560F1F2" w14:textId="77777777"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7A08" w14:textId="77777777" w:rsidR="00C83EA0" w:rsidRDefault="00C83EA0">
      <w:r>
        <w:separator/>
      </w:r>
    </w:p>
  </w:endnote>
  <w:endnote w:type="continuationSeparator" w:id="0">
    <w:p w14:paraId="0D02ABC1" w14:textId="77777777" w:rsidR="00C83EA0" w:rsidRDefault="00C8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D9BC" w14:textId="77777777" w:rsidR="00C83EA0" w:rsidRDefault="00C83EA0">
      <w:r>
        <w:separator/>
      </w:r>
    </w:p>
  </w:footnote>
  <w:footnote w:type="continuationSeparator" w:id="0">
    <w:p w14:paraId="2B033499" w14:textId="77777777" w:rsidR="00C83EA0" w:rsidRDefault="00C8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1DB6"/>
    <w:rsid w:val="001B255F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6EA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7541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1209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3EA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061F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A789C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36BC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1A05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D6F8C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EF1EE0"/>
  <w15:chartTrackingRefBased/>
  <w15:docId w15:val="{C96FBFFF-9F1D-4867-B96F-1D0AE2E4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864F-F0EF-4702-985D-ED1A6F4F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19247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2020-10-19T06:07:00Z</cp:lastPrinted>
  <dcterms:created xsi:type="dcterms:W3CDTF">2025-07-30T19:07:00Z</dcterms:created>
  <dcterms:modified xsi:type="dcterms:W3CDTF">2025-07-30T19:07:00Z</dcterms:modified>
</cp:coreProperties>
</file>